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C59E9D4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483EA4">
        <w:rPr>
          <w:kern w:val="3"/>
          <w:lang w:val="en-US" w:eastAsia="ar-SA"/>
        </w:rPr>
        <w:t>13.11.2025.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CC8E0BC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483EA4">
        <w:rPr>
          <w:b/>
          <w:bCs/>
          <w:kern w:val="3"/>
          <w:lang w:val="en-US" w:eastAsia="ar-SA"/>
        </w:rPr>
        <w:t xml:space="preserve"> </w:t>
      </w:r>
      <w:r w:rsidR="00483EA4">
        <w:rPr>
          <w:b/>
          <w:bCs/>
          <w:kern w:val="3"/>
          <w:lang w:val="sr-Cyrl-RS" w:eastAsia="ar-SA"/>
        </w:rPr>
        <w:t>Ребрасти пластифицирани лим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DC9494E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483EA4">
        <w:rPr>
          <w:b/>
          <w:kern w:val="3"/>
          <w:lang w:val="sr-Cyrl-RS" w:eastAsia="ar-SA"/>
        </w:rPr>
        <w:t xml:space="preserve"> До 60.000,00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15D02EE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483EA4">
        <w:rPr>
          <w:kern w:val="3"/>
          <w:lang w:val="sr-Cyrl-RS" w:eastAsia="ar-SA"/>
        </w:rPr>
        <w:t xml:space="preserve"> 19.11.2025.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3E964CAF" w:rsidR="005C2B67" w:rsidRDefault="00483EA4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14F053A8" w14:textId="43B956FF" w:rsidR="00483EA4" w:rsidRPr="00483EA4" w:rsidRDefault="00483EA4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483EA4" w:rsidRPr="00483EA4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937A" w14:textId="77777777" w:rsidR="00C4356C" w:rsidRDefault="00C4356C">
      <w:r>
        <w:separator/>
      </w:r>
    </w:p>
  </w:endnote>
  <w:endnote w:type="continuationSeparator" w:id="0">
    <w:p w14:paraId="63F4793D" w14:textId="77777777" w:rsidR="00C4356C" w:rsidRDefault="00C4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701F" w14:textId="77777777" w:rsidR="00C4356C" w:rsidRDefault="00C4356C">
      <w:r>
        <w:separator/>
      </w:r>
    </w:p>
  </w:footnote>
  <w:footnote w:type="continuationSeparator" w:id="0">
    <w:p w14:paraId="5744223A" w14:textId="77777777" w:rsidR="00C4356C" w:rsidRDefault="00C4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54431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F640D"/>
    <w:rsid w:val="001C1ADE"/>
    <w:rsid w:val="001C3136"/>
    <w:rsid w:val="0039006E"/>
    <w:rsid w:val="00434B37"/>
    <w:rsid w:val="00483EA4"/>
    <w:rsid w:val="004913EC"/>
    <w:rsid w:val="005A22F0"/>
    <w:rsid w:val="005C2B67"/>
    <w:rsid w:val="00637114"/>
    <w:rsid w:val="0064778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4356C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19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2025-11-13T12:05:00Z</dcterms:modified>
</cp:coreProperties>
</file>